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4229A1" w:rsidTr="00041F13">
        <w:trPr>
          <w:trHeight w:val="557"/>
        </w:trPr>
        <w:tc>
          <w:tcPr>
            <w:tcW w:w="8359" w:type="dxa"/>
            <w:gridSpan w:val="8"/>
          </w:tcPr>
          <w:p w:rsidR="004229A1" w:rsidRDefault="004229A1" w:rsidP="00041F13">
            <w:pPr>
              <w:spacing w:line="600" w:lineRule="auto"/>
              <w:jc w:val="center"/>
            </w:pPr>
            <w:r w:rsidRPr="00041F1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教师教育学院第五周包干区检查结果</w:t>
            </w:r>
          </w:p>
        </w:tc>
      </w:tr>
      <w:tr w:rsidR="004229A1" w:rsidTr="00BE610E">
        <w:trPr>
          <w:trHeight w:val="341"/>
        </w:trPr>
        <w:tc>
          <w:tcPr>
            <w:tcW w:w="1838" w:type="dxa"/>
            <w:gridSpan w:val="2"/>
            <w:vMerge w:val="restart"/>
            <w:vAlign w:val="center"/>
          </w:tcPr>
          <w:p w:rsidR="004229A1" w:rsidRDefault="004229A1" w:rsidP="00BE610E">
            <w:pPr>
              <w:spacing w:before="240" w:line="480" w:lineRule="auto"/>
              <w:jc w:val="center"/>
            </w:pPr>
            <w:r w:rsidRPr="00041F13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  <w:vAlign w:val="center"/>
          </w:tcPr>
          <w:p w:rsidR="004229A1" w:rsidRPr="00041F13" w:rsidRDefault="004229A1" w:rsidP="00BE610E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4229A1" w:rsidRPr="00041F13" w:rsidRDefault="004229A1" w:rsidP="00BE610E">
            <w:pPr>
              <w:spacing w:line="1380" w:lineRule="auto"/>
              <w:jc w:val="center"/>
              <w:rPr>
                <w:sz w:val="40"/>
              </w:rPr>
            </w:pPr>
            <w:r w:rsidRPr="00041F13">
              <w:rPr>
                <w:rFonts w:hint="eastAsia"/>
                <w:sz w:val="32"/>
              </w:rPr>
              <w:t>平均分</w:t>
            </w:r>
          </w:p>
        </w:tc>
        <w:bookmarkStart w:id="0" w:name="_GoBack"/>
        <w:bookmarkEnd w:id="0"/>
      </w:tr>
      <w:tr w:rsidR="004229A1" w:rsidTr="00BE610E">
        <w:trPr>
          <w:trHeight w:val="833"/>
        </w:trPr>
        <w:tc>
          <w:tcPr>
            <w:tcW w:w="1838" w:type="dxa"/>
            <w:gridSpan w:val="2"/>
            <w:vMerge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40"/>
              </w:rPr>
            </w:pPr>
            <w:r w:rsidRPr="00041F13">
              <w:rPr>
                <w:rFonts w:hint="eastAsia"/>
                <w:sz w:val="40"/>
              </w:rPr>
              <w:t>一</w:t>
            </w:r>
          </w:p>
        </w:tc>
        <w:tc>
          <w:tcPr>
            <w:tcW w:w="992" w:type="dxa"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40"/>
              </w:rPr>
            </w:pPr>
            <w:r w:rsidRPr="00041F13">
              <w:rPr>
                <w:rFonts w:hint="eastAsia"/>
                <w:sz w:val="40"/>
              </w:rPr>
              <w:t>二</w:t>
            </w:r>
          </w:p>
        </w:tc>
        <w:tc>
          <w:tcPr>
            <w:tcW w:w="992" w:type="dxa"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40"/>
              </w:rPr>
            </w:pPr>
            <w:r w:rsidRPr="00041F13">
              <w:rPr>
                <w:rFonts w:hint="eastAsia"/>
                <w:sz w:val="40"/>
              </w:rPr>
              <w:t>三</w:t>
            </w:r>
          </w:p>
        </w:tc>
        <w:tc>
          <w:tcPr>
            <w:tcW w:w="992" w:type="dxa"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40"/>
              </w:rPr>
            </w:pPr>
            <w:r w:rsidRPr="00041F13">
              <w:rPr>
                <w:rFonts w:hint="eastAsia"/>
                <w:sz w:val="40"/>
              </w:rPr>
              <w:t>四</w:t>
            </w:r>
          </w:p>
        </w:tc>
        <w:tc>
          <w:tcPr>
            <w:tcW w:w="993" w:type="dxa"/>
            <w:vAlign w:val="center"/>
          </w:tcPr>
          <w:p w:rsidR="004229A1" w:rsidRPr="00041F13" w:rsidRDefault="004229A1" w:rsidP="00BE610E">
            <w:pPr>
              <w:spacing w:before="240"/>
              <w:jc w:val="center"/>
              <w:rPr>
                <w:sz w:val="40"/>
              </w:rPr>
            </w:pPr>
            <w:r w:rsidRPr="00041F13">
              <w:rPr>
                <w:rFonts w:hint="eastAsia"/>
                <w:sz w:val="40"/>
              </w:rPr>
              <w:t>五</w:t>
            </w:r>
          </w:p>
        </w:tc>
        <w:tc>
          <w:tcPr>
            <w:tcW w:w="1701" w:type="dxa"/>
            <w:vMerge/>
            <w:vAlign w:val="center"/>
          </w:tcPr>
          <w:p w:rsidR="004229A1" w:rsidRDefault="004229A1" w:rsidP="00BE610E">
            <w:pPr>
              <w:spacing w:before="240"/>
              <w:jc w:val="center"/>
            </w:pP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041F13">
              <w:rPr>
                <w:sz w:val="18"/>
              </w:rPr>
              <w:t>13</w:t>
            </w:r>
            <w:r w:rsidRPr="00041F13">
              <w:rPr>
                <w:rFonts w:hint="eastAsia"/>
                <w:sz w:val="18"/>
              </w:rPr>
              <w:t>中文本（</w:t>
            </w:r>
            <w:r w:rsidRPr="00041F13">
              <w:rPr>
                <w:sz w:val="18"/>
              </w:rPr>
              <w:t>1</w:t>
            </w:r>
            <w:r w:rsidRPr="00041F13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041F13">
              <w:rPr>
                <w:sz w:val="18"/>
              </w:rPr>
              <w:t>13</w:t>
            </w:r>
            <w:r w:rsidRPr="00041F13">
              <w:rPr>
                <w:rFonts w:hint="eastAsia"/>
                <w:sz w:val="18"/>
              </w:rPr>
              <w:t>中文本（</w:t>
            </w:r>
            <w:r w:rsidRPr="00041F13">
              <w:rPr>
                <w:sz w:val="18"/>
              </w:rPr>
              <w:t>2</w:t>
            </w:r>
            <w:r w:rsidRPr="00041F13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DF42B6">
              <w:t>13</w:t>
            </w:r>
            <w:r w:rsidRPr="00DF42B6">
              <w:rPr>
                <w:rFonts w:hint="eastAsia"/>
              </w:rPr>
              <w:t>小教（</w:t>
            </w:r>
            <w: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18.5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18.75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962897"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19.75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</w:t>
            </w:r>
            <w: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17.5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19.5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18.25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4229A1" w:rsidRDefault="004229A1" w:rsidP="00BE61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29A1" w:rsidRDefault="004229A1" w:rsidP="00BE610E">
            <w:pPr>
              <w:jc w:val="center"/>
            </w:pPr>
            <w:r>
              <w:t>20</w:t>
            </w:r>
          </w:p>
        </w:tc>
      </w:tr>
      <w:tr w:rsidR="004229A1" w:rsidTr="00BE610E">
        <w:trPr>
          <w:trHeight w:val="255"/>
        </w:trPr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  <w:vAlign w:val="center"/>
          </w:tcPr>
          <w:p w:rsidR="004229A1" w:rsidRDefault="004229A1" w:rsidP="00BE610E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229A1" w:rsidTr="00BE610E">
        <w:trPr>
          <w:trHeight w:val="680"/>
        </w:trPr>
        <w:tc>
          <w:tcPr>
            <w:tcW w:w="1838" w:type="dxa"/>
            <w:gridSpan w:val="2"/>
            <w:vAlign w:val="center"/>
          </w:tcPr>
          <w:p w:rsidR="004229A1" w:rsidRDefault="004229A1" w:rsidP="00BE610E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  <w:vAlign w:val="center"/>
          </w:tcPr>
          <w:p w:rsidR="004229A1" w:rsidRDefault="004229A1" w:rsidP="00BE610E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229A1" w:rsidTr="00BE610E">
        <w:trPr>
          <w:trHeight w:val="65"/>
        </w:trPr>
        <w:tc>
          <w:tcPr>
            <w:tcW w:w="1239" w:type="dxa"/>
            <w:vAlign w:val="center"/>
          </w:tcPr>
          <w:p w:rsidR="004229A1" w:rsidRPr="00041F13" w:rsidRDefault="004229A1" w:rsidP="00BE610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20" w:type="dxa"/>
            <w:gridSpan w:val="7"/>
            <w:vAlign w:val="center"/>
          </w:tcPr>
          <w:p w:rsidR="004229A1" w:rsidRPr="00041F13" w:rsidRDefault="004229A1" w:rsidP="00BE610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41F1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</w:t>
            </w:r>
            <w:r w:rsidRPr="00041F13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20</w:t>
            </w:r>
            <w:r w:rsidRPr="00041F1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分，得分少于</w:t>
            </w:r>
            <w:r w:rsidRPr="00041F13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12</w:t>
            </w:r>
            <w:r w:rsidRPr="00041F1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分为不合格。评比结果将会计入班风评估数据档案</w:t>
            </w:r>
            <w:r w:rsidRPr="00041F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229A1" w:rsidRPr="00041F13" w:rsidRDefault="004229A1" w:rsidP="00BE610E">
            <w:pPr>
              <w:autoSpaceDE w:val="0"/>
              <w:autoSpaceDN w:val="0"/>
              <w:adjustRightInd w:val="0"/>
              <w:ind w:firstLineChars="1600" w:firstLine="3855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41F13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</w:t>
            </w:r>
            <w:r w:rsidRPr="00041F13">
              <w:rPr>
                <w:rFonts w:ascii="宋体" w:cs="宋体"/>
                <w:b/>
                <w:color w:val="000000"/>
                <w:kern w:val="0"/>
                <w:sz w:val="24"/>
              </w:rPr>
              <w:t>614276</w:t>
            </w:r>
          </w:p>
          <w:p w:rsidR="004229A1" w:rsidRDefault="004229A1" w:rsidP="00BE610E">
            <w:pPr>
              <w:jc w:val="center"/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 xml:space="preserve">                   </w:t>
            </w:r>
            <w:r w:rsidRPr="00041F13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教师教育学院分团委团委学生会生活部</w:t>
            </w:r>
          </w:p>
        </w:tc>
      </w:tr>
    </w:tbl>
    <w:p w:rsidR="004229A1" w:rsidRDefault="004229A1"/>
    <w:sectPr w:rsidR="004229A1" w:rsidSect="0059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A1" w:rsidRDefault="004229A1" w:rsidP="00B371C8">
      <w:r>
        <w:separator/>
      </w:r>
    </w:p>
  </w:endnote>
  <w:endnote w:type="continuationSeparator" w:id="0">
    <w:p w:rsidR="004229A1" w:rsidRDefault="004229A1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A1" w:rsidRDefault="004229A1" w:rsidP="00B371C8">
      <w:r>
        <w:separator/>
      </w:r>
    </w:p>
  </w:footnote>
  <w:footnote w:type="continuationSeparator" w:id="0">
    <w:p w:rsidR="004229A1" w:rsidRDefault="004229A1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0B"/>
    <w:rsid w:val="00002CC9"/>
    <w:rsid w:val="00003A5F"/>
    <w:rsid w:val="000234DF"/>
    <w:rsid w:val="00024321"/>
    <w:rsid w:val="00025284"/>
    <w:rsid w:val="00041F13"/>
    <w:rsid w:val="00055450"/>
    <w:rsid w:val="00093265"/>
    <w:rsid w:val="000F4653"/>
    <w:rsid w:val="00136886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A779A"/>
    <w:rsid w:val="002C360B"/>
    <w:rsid w:val="002D658F"/>
    <w:rsid w:val="002D7524"/>
    <w:rsid w:val="00305F0C"/>
    <w:rsid w:val="0031752C"/>
    <w:rsid w:val="0036276E"/>
    <w:rsid w:val="003637EF"/>
    <w:rsid w:val="003F0FE8"/>
    <w:rsid w:val="003F2EF1"/>
    <w:rsid w:val="00401F3A"/>
    <w:rsid w:val="00403976"/>
    <w:rsid w:val="004229A1"/>
    <w:rsid w:val="00431303"/>
    <w:rsid w:val="0048547A"/>
    <w:rsid w:val="004A636B"/>
    <w:rsid w:val="004F7F59"/>
    <w:rsid w:val="00555EC2"/>
    <w:rsid w:val="00562F9F"/>
    <w:rsid w:val="005818D8"/>
    <w:rsid w:val="00591A35"/>
    <w:rsid w:val="005B69C5"/>
    <w:rsid w:val="00647507"/>
    <w:rsid w:val="007134DF"/>
    <w:rsid w:val="00735597"/>
    <w:rsid w:val="007500C1"/>
    <w:rsid w:val="00754565"/>
    <w:rsid w:val="007664C0"/>
    <w:rsid w:val="00810C41"/>
    <w:rsid w:val="00847ACD"/>
    <w:rsid w:val="00847B58"/>
    <w:rsid w:val="00882CE9"/>
    <w:rsid w:val="00886DE8"/>
    <w:rsid w:val="00911D23"/>
    <w:rsid w:val="00962897"/>
    <w:rsid w:val="00992AB2"/>
    <w:rsid w:val="00A005D1"/>
    <w:rsid w:val="00A015A5"/>
    <w:rsid w:val="00A01A4B"/>
    <w:rsid w:val="00A43570"/>
    <w:rsid w:val="00A56B2A"/>
    <w:rsid w:val="00A95A93"/>
    <w:rsid w:val="00B1063A"/>
    <w:rsid w:val="00B141E4"/>
    <w:rsid w:val="00B1437C"/>
    <w:rsid w:val="00B371C8"/>
    <w:rsid w:val="00BE610E"/>
    <w:rsid w:val="00BF447E"/>
    <w:rsid w:val="00C24EB9"/>
    <w:rsid w:val="00C37FE7"/>
    <w:rsid w:val="00C44B7E"/>
    <w:rsid w:val="00CA1D4E"/>
    <w:rsid w:val="00CA26E9"/>
    <w:rsid w:val="00CC3B9F"/>
    <w:rsid w:val="00CF0438"/>
    <w:rsid w:val="00D22525"/>
    <w:rsid w:val="00D31F8A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A19"/>
    <w:pPr>
      <w:widowControl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A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A19"/>
    <w:rPr>
      <w:rFonts w:ascii="Calibri Light" w:eastAsia="宋体" w:hAnsi="Calibri Light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F7F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1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1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482</TotalTime>
  <Pages>2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大地系统</cp:lastModifiedBy>
  <cp:revision>39</cp:revision>
  <dcterms:created xsi:type="dcterms:W3CDTF">2014-10-11T13:04:00Z</dcterms:created>
  <dcterms:modified xsi:type="dcterms:W3CDTF">2015-04-13T09:52:00Z</dcterms:modified>
</cp:coreProperties>
</file>