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2750B4" w:rsidTr="00F55567">
        <w:trPr>
          <w:trHeight w:val="557"/>
        </w:trPr>
        <w:tc>
          <w:tcPr>
            <w:tcW w:w="8359" w:type="dxa"/>
            <w:gridSpan w:val="8"/>
            <w:vAlign w:val="center"/>
          </w:tcPr>
          <w:p w:rsidR="002750B4" w:rsidRDefault="002750B4" w:rsidP="00F55567">
            <w:pPr>
              <w:spacing w:line="600" w:lineRule="auto"/>
              <w:jc w:val="center"/>
            </w:pPr>
            <w:r w:rsidRPr="00BA294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教师教育学院第七周包干区检查结果</w:t>
            </w:r>
          </w:p>
        </w:tc>
      </w:tr>
      <w:tr w:rsidR="002750B4" w:rsidTr="00F55567">
        <w:trPr>
          <w:trHeight w:val="341"/>
        </w:trPr>
        <w:tc>
          <w:tcPr>
            <w:tcW w:w="1838" w:type="dxa"/>
            <w:gridSpan w:val="2"/>
            <w:vMerge w:val="restart"/>
            <w:vAlign w:val="center"/>
          </w:tcPr>
          <w:p w:rsidR="002750B4" w:rsidRDefault="002750B4" w:rsidP="00F55567">
            <w:pPr>
              <w:spacing w:before="240" w:line="480" w:lineRule="auto"/>
              <w:jc w:val="center"/>
            </w:pPr>
            <w:r w:rsidRPr="00BA2948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  <w:vAlign w:val="center"/>
          </w:tcPr>
          <w:p w:rsidR="002750B4" w:rsidRPr="00BA2948" w:rsidRDefault="002750B4" w:rsidP="00F55567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  <w:vAlign w:val="center"/>
          </w:tcPr>
          <w:p w:rsidR="002750B4" w:rsidRPr="00BA2948" w:rsidRDefault="002750B4" w:rsidP="00F55567">
            <w:pPr>
              <w:spacing w:line="1380" w:lineRule="auto"/>
              <w:jc w:val="center"/>
              <w:rPr>
                <w:sz w:val="40"/>
              </w:rPr>
            </w:pPr>
            <w:r w:rsidRPr="00BA2948">
              <w:rPr>
                <w:rFonts w:hint="eastAsia"/>
                <w:sz w:val="32"/>
              </w:rPr>
              <w:t>平均分</w:t>
            </w:r>
          </w:p>
        </w:tc>
      </w:tr>
      <w:tr w:rsidR="002750B4" w:rsidTr="00F55567">
        <w:trPr>
          <w:trHeight w:val="833"/>
        </w:trPr>
        <w:tc>
          <w:tcPr>
            <w:tcW w:w="1838" w:type="dxa"/>
            <w:gridSpan w:val="2"/>
            <w:vMerge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40"/>
              </w:rPr>
            </w:pPr>
            <w:r w:rsidRPr="00BA2948">
              <w:rPr>
                <w:rFonts w:hint="eastAsia"/>
                <w:sz w:val="40"/>
              </w:rPr>
              <w:t>一</w:t>
            </w:r>
          </w:p>
        </w:tc>
        <w:tc>
          <w:tcPr>
            <w:tcW w:w="992" w:type="dxa"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40"/>
              </w:rPr>
            </w:pPr>
            <w:r w:rsidRPr="00BA2948">
              <w:rPr>
                <w:rFonts w:hint="eastAsia"/>
                <w:sz w:val="40"/>
              </w:rPr>
              <w:t>二</w:t>
            </w:r>
          </w:p>
        </w:tc>
        <w:tc>
          <w:tcPr>
            <w:tcW w:w="992" w:type="dxa"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40"/>
              </w:rPr>
            </w:pPr>
            <w:r w:rsidRPr="00BA2948">
              <w:rPr>
                <w:rFonts w:hint="eastAsia"/>
                <w:sz w:val="40"/>
              </w:rPr>
              <w:t>三</w:t>
            </w:r>
          </w:p>
        </w:tc>
        <w:tc>
          <w:tcPr>
            <w:tcW w:w="992" w:type="dxa"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40"/>
              </w:rPr>
            </w:pPr>
            <w:r w:rsidRPr="00BA2948">
              <w:rPr>
                <w:rFonts w:hint="eastAsia"/>
                <w:sz w:val="40"/>
              </w:rPr>
              <w:t>四</w:t>
            </w:r>
          </w:p>
        </w:tc>
        <w:tc>
          <w:tcPr>
            <w:tcW w:w="993" w:type="dxa"/>
            <w:vAlign w:val="center"/>
          </w:tcPr>
          <w:p w:rsidR="002750B4" w:rsidRPr="00BA2948" w:rsidRDefault="002750B4" w:rsidP="00F55567">
            <w:pPr>
              <w:spacing w:before="240"/>
              <w:jc w:val="center"/>
              <w:rPr>
                <w:sz w:val="40"/>
              </w:rPr>
            </w:pPr>
            <w:r w:rsidRPr="00BA2948">
              <w:rPr>
                <w:rFonts w:hint="eastAsia"/>
                <w:sz w:val="40"/>
              </w:rPr>
              <w:t>五</w:t>
            </w:r>
          </w:p>
        </w:tc>
        <w:tc>
          <w:tcPr>
            <w:tcW w:w="1701" w:type="dxa"/>
            <w:vMerge/>
            <w:vAlign w:val="center"/>
          </w:tcPr>
          <w:p w:rsidR="002750B4" w:rsidRDefault="002750B4" w:rsidP="00F55567">
            <w:pPr>
              <w:spacing w:before="240"/>
              <w:jc w:val="center"/>
            </w:pP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BA2948">
              <w:rPr>
                <w:sz w:val="18"/>
              </w:rPr>
              <w:t>13</w:t>
            </w:r>
            <w:r w:rsidRPr="00BA2948">
              <w:rPr>
                <w:rFonts w:hint="eastAsia"/>
                <w:sz w:val="18"/>
              </w:rPr>
              <w:t>中文本（</w:t>
            </w:r>
            <w:r w:rsidRPr="00BA2948">
              <w:rPr>
                <w:sz w:val="18"/>
              </w:rPr>
              <w:t>1</w:t>
            </w:r>
            <w:r w:rsidRPr="00BA2948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BA2948">
              <w:rPr>
                <w:sz w:val="18"/>
              </w:rPr>
              <w:t>13</w:t>
            </w:r>
            <w:r w:rsidRPr="00BA2948">
              <w:rPr>
                <w:rFonts w:hint="eastAsia"/>
                <w:sz w:val="18"/>
              </w:rPr>
              <w:t>中文本（</w:t>
            </w:r>
            <w:r w:rsidRPr="00BA2948">
              <w:rPr>
                <w:sz w:val="18"/>
              </w:rPr>
              <w:t>2</w:t>
            </w:r>
            <w:r w:rsidRPr="00BA2948">
              <w:rPr>
                <w:rFonts w:hint="eastAsia"/>
                <w:sz w:val="18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DF42B6">
              <w:t>13</w:t>
            </w:r>
            <w:r w:rsidRPr="00DF42B6">
              <w:rPr>
                <w:rFonts w:hint="eastAsia"/>
              </w:rPr>
              <w:t>小教（</w:t>
            </w:r>
            <w: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学前本（</w:t>
            </w:r>
            <w: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19.75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962897"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小教本（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学前本（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19.25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学前（</w:t>
            </w:r>
            <w: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</w:t>
            </w:r>
            <w: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19.5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403976"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</w:p>
        </w:tc>
        <w:tc>
          <w:tcPr>
            <w:tcW w:w="992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2750B4" w:rsidRDefault="002750B4" w:rsidP="00F55567">
            <w:pPr>
              <w:jc w:val="center"/>
            </w:pPr>
            <w:r>
              <w:t>20</w:t>
            </w:r>
          </w:p>
        </w:tc>
      </w:tr>
      <w:tr w:rsidR="002750B4" w:rsidTr="00F55567"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jc w:val="center"/>
            </w:pPr>
            <w:r w:rsidRPr="003637EF">
              <w:t>14</w:t>
            </w:r>
            <w:r w:rsidRPr="003637EF">
              <w:rPr>
                <w:rFonts w:hint="eastAsia"/>
              </w:rPr>
              <w:t>多媒体（</w:t>
            </w:r>
            <w: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6521" w:type="dxa"/>
            <w:gridSpan w:val="6"/>
            <w:vAlign w:val="center"/>
          </w:tcPr>
          <w:p w:rsidR="002750B4" w:rsidRDefault="002750B4" w:rsidP="00F55567">
            <w:pPr>
              <w:jc w:val="center"/>
            </w:pPr>
            <w:r>
              <w:rPr>
                <w:rFonts w:hint="eastAsia"/>
              </w:rPr>
              <w:t>外出</w:t>
            </w:r>
          </w:p>
        </w:tc>
      </w:tr>
      <w:tr w:rsidR="002750B4" w:rsidTr="00F55567">
        <w:trPr>
          <w:trHeight w:val="255"/>
        </w:trPr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  <w:vAlign w:val="center"/>
          </w:tcPr>
          <w:p w:rsidR="002750B4" w:rsidRDefault="002750B4" w:rsidP="00F55567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  <w:bookmarkStart w:id="0" w:name="_GoBack"/>
        <w:bookmarkEnd w:id="0"/>
      </w:tr>
      <w:tr w:rsidR="002750B4" w:rsidTr="00F55567">
        <w:trPr>
          <w:trHeight w:val="680"/>
        </w:trPr>
        <w:tc>
          <w:tcPr>
            <w:tcW w:w="1838" w:type="dxa"/>
            <w:gridSpan w:val="2"/>
            <w:vAlign w:val="center"/>
          </w:tcPr>
          <w:p w:rsidR="002750B4" w:rsidRDefault="002750B4" w:rsidP="00F55567">
            <w:pPr>
              <w:spacing w:line="480" w:lineRule="auto"/>
              <w:jc w:val="center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  <w:vAlign w:val="center"/>
          </w:tcPr>
          <w:p w:rsidR="002750B4" w:rsidRDefault="002750B4" w:rsidP="00F55567">
            <w:pPr>
              <w:spacing w:line="480" w:lineRule="auto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2750B4" w:rsidRPr="0077622D" w:rsidTr="00F55567">
        <w:trPr>
          <w:trHeight w:val="1776"/>
        </w:trPr>
        <w:tc>
          <w:tcPr>
            <w:tcW w:w="1239" w:type="dxa"/>
            <w:vAlign w:val="center"/>
          </w:tcPr>
          <w:p w:rsidR="002750B4" w:rsidRPr="00BA2948" w:rsidRDefault="002750B4" w:rsidP="00F555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  <w:vAlign w:val="center"/>
          </w:tcPr>
          <w:p w:rsidR="002750B4" w:rsidRPr="00BA2948" w:rsidRDefault="002750B4" w:rsidP="00F555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8"/>
              </w:rPr>
            </w:pPr>
            <w:r w:rsidRPr="00BA29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</w:t>
            </w:r>
            <w:r w:rsidRPr="00BA2948"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  <w:t>20</w:t>
            </w:r>
            <w:r w:rsidRPr="00BA29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分，得分少于</w:t>
            </w:r>
            <w:r w:rsidRPr="00BA2948"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  <w:t>12</w:t>
            </w:r>
            <w:r w:rsidRPr="00BA2948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分为不合格。评比结果将会计入班风评估数据档案</w:t>
            </w:r>
            <w:r w:rsidRPr="00BA2948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2750B4" w:rsidRPr="00BA2948" w:rsidRDefault="002750B4" w:rsidP="00F55567">
            <w:pPr>
              <w:autoSpaceDE w:val="0"/>
              <w:autoSpaceDN w:val="0"/>
              <w:adjustRightInd w:val="0"/>
              <w:ind w:firstLineChars="1600" w:firstLine="3534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color w:val="000000"/>
                <w:kern w:val="0"/>
                <w:sz w:val="22"/>
              </w:rPr>
              <w:t xml:space="preserve">     </w:t>
            </w:r>
            <w:r w:rsidRPr="00BA2948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联系人：毛江军</w:t>
            </w:r>
            <w:r w:rsidRPr="00BA2948">
              <w:rPr>
                <w:rFonts w:ascii="宋体" w:cs="宋体"/>
                <w:b/>
                <w:color w:val="000000"/>
                <w:kern w:val="0"/>
                <w:sz w:val="22"/>
              </w:rPr>
              <w:t>614276</w:t>
            </w:r>
          </w:p>
          <w:p w:rsidR="002750B4" w:rsidRPr="00BA2948" w:rsidRDefault="002750B4" w:rsidP="00F55567">
            <w:pPr>
              <w:jc w:val="center"/>
              <w:rPr>
                <w:sz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2"/>
              </w:rPr>
              <w:t xml:space="preserve">                         </w:t>
            </w:r>
            <w:r w:rsidRPr="00BA2948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教师教育学院分团委团委学生会生活部</w:t>
            </w:r>
          </w:p>
        </w:tc>
      </w:tr>
    </w:tbl>
    <w:p w:rsidR="002750B4" w:rsidRPr="0077622D" w:rsidRDefault="002750B4">
      <w:pPr>
        <w:rPr>
          <w:sz w:val="18"/>
        </w:rPr>
      </w:pPr>
    </w:p>
    <w:sectPr w:rsidR="002750B4" w:rsidRPr="0077622D" w:rsidSect="0011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B4" w:rsidRDefault="002750B4" w:rsidP="00B371C8">
      <w:r>
        <w:separator/>
      </w:r>
    </w:p>
  </w:endnote>
  <w:endnote w:type="continuationSeparator" w:id="0">
    <w:p w:rsidR="002750B4" w:rsidRDefault="002750B4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B4" w:rsidRDefault="002750B4" w:rsidP="00B371C8">
      <w:r>
        <w:separator/>
      </w:r>
    </w:p>
  </w:footnote>
  <w:footnote w:type="continuationSeparator" w:id="0">
    <w:p w:rsidR="002750B4" w:rsidRDefault="002750B4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90B"/>
    <w:rsid w:val="00002CC9"/>
    <w:rsid w:val="00003A5F"/>
    <w:rsid w:val="000234DF"/>
    <w:rsid w:val="00024321"/>
    <w:rsid w:val="00025284"/>
    <w:rsid w:val="00055450"/>
    <w:rsid w:val="00093265"/>
    <w:rsid w:val="000F4653"/>
    <w:rsid w:val="00112CB7"/>
    <w:rsid w:val="00127E0D"/>
    <w:rsid w:val="00136886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0B4"/>
    <w:rsid w:val="00275D1B"/>
    <w:rsid w:val="002A779A"/>
    <w:rsid w:val="002C360B"/>
    <w:rsid w:val="002D658F"/>
    <w:rsid w:val="002D7524"/>
    <w:rsid w:val="00305F0C"/>
    <w:rsid w:val="0031752C"/>
    <w:rsid w:val="0036276E"/>
    <w:rsid w:val="003637EF"/>
    <w:rsid w:val="003F0FE8"/>
    <w:rsid w:val="003F2EF1"/>
    <w:rsid w:val="00401F3A"/>
    <w:rsid w:val="00403976"/>
    <w:rsid w:val="00415157"/>
    <w:rsid w:val="00431303"/>
    <w:rsid w:val="0048547A"/>
    <w:rsid w:val="004862ED"/>
    <w:rsid w:val="004A636B"/>
    <w:rsid w:val="004F7F59"/>
    <w:rsid w:val="00555EC2"/>
    <w:rsid w:val="00562F9F"/>
    <w:rsid w:val="005971E7"/>
    <w:rsid w:val="005B69C5"/>
    <w:rsid w:val="005D3132"/>
    <w:rsid w:val="00647507"/>
    <w:rsid w:val="007134DF"/>
    <w:rsid w:val="00735597"/>
    <w:rsid w:val="007500C1"/>
    <w:rsid w:val="00754565"/>
    <w:rsid w:val="00761C21"/>
    <w:rsid w:val="007664C0"/>
    <w:rsid w:val="0077622D"/>
    <w:rsid w:val="00810C41"/>
    <w:rsid w:val="00847ACD"/>
    <w:rsid w:val="00847B58"/>
    <w:rsid w:val="00882CE9"/>
    <w:rsid w:val="00886DE8"/>
    <w:rsid w:val="00911D23"/>
    <w:rsid w:val="00962897"/>
    <w:rsid w:val="00992AB2"/>
    <w:rsid w:val="009B5996"/>
    <w:rsid w:val="00A005D1"/>
    <w:rsid w:val="00A015A5"/>
    <w:rsid w:val="00A01A4B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A2948"/>
    <w:rsid w:val="00BF447E"/>
    <w:rsid w:val="00C24EB9"/>
    <w:rsid w:val="00C25200"/>
    <w:rsid w:val="00C37FE7"/>
    <w:rsid w:val="00C44B7E"/>
    <w:rsid w:val="00CA1D4E"/>
    <w:rsid w:val="00CA26E9"/>
    <w:rsid w:val="00CC3B9F"/>
    <w:rsid w:val="00CF0438"/>
    <w:rsid w:val="00D22525"/>
    <w:rsid w:val="00D31F8A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5567"/>
    <w:rsid w:val="00F671E1"/>
    <w:rsid w:val="00FA1A19"/>
    <w:rsid w:val="00FA2ACF"/>
    <w:rsid w:val="00FB343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A19"/>
    <w:pPr>
      <w:widowControl w:val="0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A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A19"/>
    <w:rPr>
      <w:rFonts w:ascii="Calibri Light" w:eastAsia="宋体" w:hAnsi="Calibri Light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4F7F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71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71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608</TotalTime>
  <Pages>2</Pages>
  <Words>108</Words>
  <Characters>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周金燕</dc:creator>
  <cp:keywords/>
  <dc:description/>
  <cp:lastModifiedBy>大地系统</cp:lastModifiedBy>
  <cp:revision>43</cp:revision>
  <dcterms:created xsi:type="dcterms:W3CDTF">2014-10-11T13:04:00Z</dcterms:created>
  <dcterms:modified xsi:type="dcterms:W3CDTF">2015-04-27T01:38:00Z</dcterms:modified>
</cp:coreProperties>
</file>